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30" w:rsidRPr="005E5C5C" w:rsidRDefault="00C05258" w:rsidP="002316A0">
      <w:pPr>
        <w:pStyle w:val="Titel"/>
        <w:pBdr>
          <w:bottom w:val="single" w:sz="4" w:space="1" w:color="auto"/>
        </w:pBdr>
        <w:spacing w:before="0"/>
        <w:rPr>
          <w:sz w:val="18"/>
          <w:szCs w:val="18"/>
        </w:rPr>
      </w:pPr>
      <w:r>
        <w:t>Mutationsformular Aktivversicherte</w:t>
      </w:r>
      <w:r w:rsidR="0010751B">
        <w:br/>
      </w:r>
      <w:r w:rsidR="00004853" w:rsidRPr="005E5C5C">
        <w:rPr>
          <w:b w:val="0"/>
          <w:sz w:val="18"/>
          <w:szCs w:val="18"/>
        </w:rPr>
        <w:t xml:space="preserve">(Dieses Formular ist durch </w:t>
      </w:r>
      <w:r>
        <w:rPr>
          <w:b w:val="0"/>
          <w:sz w:val="18"/>
          <w:szCs w:val="18"/>
        </w:rPr>
        <w:t>den Arbeitgeber</w:t>
      </w:r>
      <w:r w:rsidR="00004853" w:rsidRPr="005E5C5C">
        <w:rPr>
          <w:b w:val="0"/>
          <w:sz w:val="18"/>
          <w:szCs w:val="18"/>
        </w:rPr>
        <w:t xml:space="preserve"> </w:t>
      </w:r>
      <w:r w:rsidR="0010751B" w:rsidRPr="005E5C5C">
        <w:rPr>
          <w:b w:val="0"/>
          <w:sz w:val="18"/>
          <w:szCs w:val="18"/>
        </w:rPr>
        <w:t>auszufüllen)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3440"/>
        <w:gridCol w:w="3440"/>
      </w:tblGrid>
      <w:tr w:rsidR="009259DC" w:rsidRPr="005E5C5C" w:rsidTr="00891BD5">
        <w:tc>
          <w:tcPr>
            <w:tcW w:w="2867" w:type="dxa"/>
          </w:tcPr>
          <w:p w:rsidR="009259DC" w:rsidRPr="005E5C5C" w:rsidRDefault="009259DC" w:rsidP="008721CB">
            <w:pPr>
              <w:pStyle w:val="Titel4"/>
              <w:spacing w:before="120" w:after="0"/>
              <w:rPr>
                <w:sz w:val="21"/>
                <w:szCs w:val="21"/>
              </w:rPr>
            </w:pPr>
            <w:r w:rsidRPr="005E5C5C">
              <w:rPr>
                <w:sz w:val="21"/>
                <w:szCs w:val="21"/>
              </w:rPr>
              <w:t>Angaben Unternehmen</w:t>
            </w:r>
          </w:p>
        </w:tc>
        <w:tc>
          <w:tcPr>
            <w:tcW w:w="3440" w:type="dxa"/>
          </w:tcPr>
          <w:p w:rsidR="009259DC" w:rsidRPr="005E5C5C" w:rsidRDefault="009259DC" w:rsidP="008721CB">
            <w:pPr>
              <w:pStyle w:val="Titel4"/>
              <w:spacing w:before="120" w:after="0"/>
              <w:rPr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Unternehmen</w:t>
            </w:r>
          </w:p>
        </w:tc>
        <w:tc>
          <w:tcPr>
            <w:tcW w:w="3440" w:type="dxa"/>
          </w:tcPr>
          <w:p w:rsidR="009259DC" w:rsidRPr="005E5C5C" w:rsidRDefault="009259DC" w:rsidP="008721CB">
            <w:pPr>
              <w:pStyle w:val="Titel4"/>
              <w:spacing w:before="120" w:after="0"/>
              <w:rPr>
                <w:sz w:val="21"/>
                <w:szCs w:val="21"/>
              </w:rPr>
            </w:pPr>
          </w:p>
        </w:tc>
      </w:tr>
      <w:tr w:rsidR="005F49D1" w:rsidRPr="005F49D1" w:rsidTr="00E110A7">
        <w:tc>
          <w:tcPr>
            <w:tcW w:w="2867" w:type="dxa"/>
          </w:tcPr>
          <w:p w:rsidR="005F49D1" w:rsidRPr="005F49D1" w:rsidRDefault="005F49D1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</w:p>
        </w:tc>
        <w:bookmarkStart w:id="0" w:name="_GoBack"/>
        <w:tc>
          <w:tcPr>
            <w:tcW w:w="6880" w:type="dxa"/>
            <w:gridSpan w:val="2"/>
          </w:tcPr>
          <w:p w:rsidR="005F49D1" w:rsidRPr="005F49D1" w:rsidRDefault="005F49D1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  <w:r w:rsidRPr="005F49D1">
              <w:rPr>
                <w:sz w:val="21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9" type="#_x0000_t75" style="width:342.75pt;height:21pt" o:ole="" o:preferrelative="f" fillcolor="#ffc000">
                  <v:imagedata r:id="rId8" o:title=""/>
                </v:shape>
                <w:control r:id="rId9" w:name="TextBox2123" w:shapeid="_x0000_i1109"/>
              </w:object>
            </w:r>
            <w:bookmarkEnd w:id="0"/>
            <w:r w:rsidRPr="005F49D1">
              <w:rPr>
                <w:b w:val="0"/>
                <w:sz w:val="21"/>
                <w:szCs w:val="21"/>
              </w:rPr>
              <w:fldChar w:fldCharType="begin"/>
            </w:r>
            <w:r w:rsidRPr="005F49D1">
              <w:rPr>
                <w:b w:val="0"/>
                <w:sz w:val="21"/>
                <w:szCs w:val="21"/>
              </w:rPr>
              <w:instrText xml:space="preserve"> FILLIN  Unternehmen  \* MERGEFORMAT </w:instrText>
            </w:r>
            <w:r w:rsidRPr="005F49D1">
              <w:rPr>
                <w:b w:val="0"/>
                <w:sz w:val="21"/>
                <w:szCs w:val="21"/>
              </w:rPr>
              <w:fldChar w:fldCharType="end"/>
            </w:r>
            <w:r w:rsidRPr="005F49D1">
              <w:rPr>
                <w:b w:val="0"/>
                <w:sz w:val="21"/>
                <w:szCs w:val="21"/>
              </w:rPr>
              <w:fldChar w:fldCharType="begin"/>
            </w:r>
            <w:r w:rsidRPr="005F49D1">
              <w:rPr>
                <w:b w:val="0"/>
                <w:sz w:val="21"/>
                <w:szCs w:val="21"/>
              </w:rPr>
              <w:instrText xml:space="preserve"> TITLE   \* MERGEFORMAT </w:instrText>
            </w:r>
            <w:r w:rsidRPr="005F49D1">
              <w:rPr>
                <w:b w:val="0"/>
                <w:sz w:val="21"/>
                <w:szCs w:val="21"/>
              </w:rPr>
              <w:fldChar w:fldCharType="end"/>
            </w:r>
          </w:p>
        </w:tc>
      </w:tr>
      <w:tr w:rsidR="009259DC" w:rsidRPr="005E5C5C" w:rsidTr="00891BD5">
        <w:tc>
          <w:tcPr>
            <w:tcW w:w="2867" w:type="dxa"/>
          </w:tcPr>
          <w:p w:rsidR="009259DC" w:rsidRPr="005E5C5C" w:rsidRDefault="009259DC" w:rsidP="008721CB">
            <w:pPr>
              <w:pStyle w:val="Titel4"/>
              <w:spacing w:before="120" w:after="0"/>
              <w:rPr>
                <w:sz w:val="21"/>
                <w:szCs w:val="21"/>
              </w:rPr>
            </w:pPr>
            <w:r w:rsidRPr="005E5C5C">
              <w:rPr>
                <w:sz w:val="21"/>
                <w:szCs w:val="21"/>
              </w:rPr>
              <w:t>Angaben Versicherter</w:t>
            </w:r>
          </w:p>
        </w:tc>
        <w:tc>
          <w:tcPr>
            <w:tcW w:w="3440" w:type="dxa"/>
          </w:tcPr>
          <w:p w:rsidR="009259DC" w:rsidRPr="005E5C5C" w:rsidRDefault="009259DC" w:rsidP="008721CB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Name</w:t>
            </w:r>
          </w:p>
        </w:tc>
        <w:tc>
          <w:tcPr>
            <w:tcW w:w="3440" w:type="dxa"/>
          </w:tcPr>
          <w:p w:rsidR="009259DC" w:rsidRPr="005E5C5C" w:rsidRDefault="009259DC" w:rsidP="008721CB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Vorname</w:t>
            </w:r>
          </w:p>
        </w:tc>
      </w:tr>
      <w:tr w:rsidR="009259DC" w:rsidRPr="00F60776" w:rsidTr="00891BD5">
        <w:tc>
          <w:tcPr>
            <w:tcW w:w="2867" w:type="dxa"/>
          </w:tcPr>
          <w:p w:rsidR="009259DC" w:rsidRPr="00F60776" w:rsidRDefault="009259DC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9259DC" w:rsidRPr="00F60776" w:rsidRDefault="00891BD5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  <w:r w:rsidRPr="00F60776">
              <w:rPr>
                <w:sz w:val="21"/>
                <w:szCs w:val="21"/>
              </w:rPr>
              <w:object w:dxaOrig="225" w:dyaOrig="225">
                <v:shape id="_x0000_i1069" type="#_x0000_t75" style="width:167.25pt;height:21pt" o:ole="" o:preferrelative="f" fillcolor="#ffc000">
                  <v:imagedata r:id="rId10" o:title=""/>
                </v:shape>
                <w:control r:id="rId11" w:name="TextBox21231" w:shapeid="_x0000_i1069"/>
              </w:object>
            </w:r>
          </w:p>
        </w:tc>
        <w:tc>
          <w:tcPr>
            <w:tcW w:w="3440" w:type="dxa"/>
          </w:tcPr>
          <w:p w:rsidR="009259DC" w:rsidRPr="00F60776" w:rsidRDefault="00891BD5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  <w:r w:rsidRPr="00F60776">
              <w:rPr>
                <w:sz w:val="21"/>
                <w:szCs w:val="21"/>
              </w:rPr>
              <w:object w:dxaOrig="225" w:dyaOrig="225">
                <v:shape id="_x0000_i1071" type="#_x0000_t75" style="width:167.25pt;height:21pt" o:ole="" o:preferrelative="f" fillcolor="#ffc000">
                  <v:imagedata r:id="rId10" o:title=""/>
                </v:shape>
                <w:control r:id="rId12" w:name="TextBox21232" w:shapeid="_x0000_i1071"/>
              </w:object>
            </w:r>
          </w:p>
        </w:tc>
      </w:tr>
      <w:tr w:rsidR="009259DC" w:rsidRPr="00F60776" w:rsidTr="00891BD5">
        <w:tc>
          <w:tcPr>
            <w:tcW w:w="2867" w:type="dxa"/>
          </w:tcPr>
          <w:p w:rsidR="009259DC" w:rsidRPr="00F60776" w:rsidRDefault="009259DC" w:rsidP="008721CB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9259DC" w:rsidRPr="00F60776" w:rsidRDefault="009259DC" w:rsidP="008721CB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F60776">
              <w:rPr>
                <w:b w:val="0"/>
                <w:sz w:val="21"/>
                <w:szCs w:val="21"/>
              </w:rPr>
              <w:t>Strasse / Nr. / Zusatz</w:t>
            </w:r>
          </w:p>
        </w:tc>
        <w:tc>
          <w:tcPr>
            <w:tcW w:w="3440" w:type="dxa"/>
          </w:tcPr>
          <w:p w:rsidR="009259DC" w:rsidRPr="00F60776" w:rsidRDefault="00575463" w:rsidP="008721CB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F60776">
              <w:rPr>
                <w:b w:val="0"/>
                <w:sz w:val="21"/>
                <w:szCs w:val="21"/>
              </w:rPr>
              <w:t>PLZ / Ort (Land)</w:t>
            </w:r>
          </w:p>
        </w:tc>
      </w:tr>
      <w:tr w:rsidR="009259DC" w:rsidRPr="005F49D1" w:rsidTr="00891BD5">
        <w:tc>
          <w:tcPr>
            <w:tcW w:w="2867" w:type="dxa"/>
          </w:tcPr>
          <w:p w:rsidR="009259DC" w:rsidRPr="00F60776" w:rsidRDefault="009259DC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9259DC" w:rsidRPr="00F60776" w:rsidRDefault="00891BD5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  <w:r w:rsidRPr="00F60776">
              <w:rPr>
                <w:sz w:val="21"/>
                <w:szCs w:val="21"/>
              </w:rPr>
              <w:object w:dxaOrig="225" w:dyaOrig="225">
                <v:shape id="_x0000_i1073" type="#_x0000_t75" style="width:167.25pt;height:21pt" o:ole="" o:preferrelative="f" fillcolor="#ffc000">
                  <v:imagedata r:id="rId10" o:title=""/>
                </v:shape>
                <w:control r:id="rId13" w:name="TextBox21233" w:shapeid="_x0000_i1073"/>
              </w:object>
            </w:r>
          </w:p>
        </w:tc>
        <w:tc>
          <w:tcPr>
            <w:tcW w:w="3440" w:type="dxa"/>
          </w:tcPr>
          <w:p w:rsidR="009259DC" w:rsidRPr="00F60776" w:rsidRDefault="00891BD5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  <w:r w:rsidRPr="00F60776">
              <w:rPr>
                <w:sz w:val="21"/>
                <w:szCs w:val="21"/>
              </w:rPr>
              <w:object w:dxaOrig="225" w:dyaOrig="225">
                <v:shape id="_x0000_i1075" type="#_x0000_t75" style="width:167.25pt;height:21pt" o:ole="" o:preferrelative="f" fillcolor="#ffc000">
                  <v:imagedata r:id="rId10" o:title=""/>
                </v:shape>
                <w:control r:id="rId14" w:name="TextBox21234" w:shapeid="_x0000_i1075"/>
              </w:object>
            </w:r>
          </w:p>
        </w:tc>
      </w:tr>
      <w:tr w:rsidR="009259DC" w:rsidRPr="00F60776" w:rsidTr="00891BD5">
        <w:tc>
          <w:tcPr>
            <w:tcW w:w="2867" w:type="dxa"/>
          </w:tcPr>
          <w:p w:rsidR="009259DC" w:rsidRPr="00F60776" w:rsidRDefault="009259DC" w:rsidP="008721CB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9259DC" w:rsidRPr="00F60776" w:rsidRDefault="009259DC" w:rsidP="00C05258">
            <w:pPr>
              <w:pStyle w:val="Titel4"/>
              <w:tabs>
                <w:tab w:val="left" w:pos="1880"/>
              </w:tabs>
              <w:spacing w:before="120" w:after="0"/>
              <w:rPr>
                <w:b w:val="0"/>
                <w:sz w:val="21"/>
                <w:szCs w:val="21"/>
              </w:rPr>
            </w:pPr>
            <w:r w:rsidRPr="00F60776">
              <w:rPr>
                <w:b w:val="0"/>
                <w:sz w:val="21"/>
                <w:szCs w:val="21"/>
              </w:rPr>
              <w:t>Geburtsdatum</w:t>
            </w:r>
          </w:p>
        </w:tc>
        <w:tc>
          <w:tcPr>
            <w:tcW w:w="3440" w:type="dxa"/>
          </w:tcPr>
          <w:p w:rsidR="009259DC" w:rsidRPr="00F60776" w:rsidRDefault="00575463" w:rsidP="008721CB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F60776">
              <w:rPr>
                <w:b w:val="0"/>
                <w:sz w:val="21"/>
                <w:szCs w:val="21"/>
              </w:rPr>
              <w:t>Sozialversicherungsnummer</w:t>
            </w:r>
          </w:p>
        </w:tc>
      </w:tr>
      <w:tr w:rsidR="009259DC" w:rsidRPr="005F49D1" w:rsidTr="00891BD5">
        <w:tc>
          <w:tcPr>
            <w:tcW w:w="2867" w:type="dxa"/>
          </w:tcPr>
          <w:p w:rsidR="009259DC" w:rsidRPr="00F60776" w:rsidRDefault="009259DC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9259DC" w:rsidRPr="00F60776" w:rsidRDefault="00C05258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  <w:r w:rsidRPr="00F60776">
              <w:rPr>
                <w:sz w:val="21"/>
                <w:szCs w:val="21"/>
              </w:rPr>
              <w:object w:dxaOrig="225" w:dyaOrig="225">
                <v:shape id="_x0000_i1077" type="#_x0000_t75" style="width:167.25pt;height:21pt" o:ole="" o:preferrelative="f" fillcolor="#ffc000">
                  <v:imagedata r:id="rId10" o:title=""/>
                </v:shape>
                <w:control r:id="rId15" w:name="TextBox212331" w:shapeid="_x0000_i1077"/>
              </w:object>
            </w:r>
          </w:p>
        </w:tc>
        <w:tc>
          <w:tcPr>
            <w:tcW w:w="3440" w:type="dxa"/>
          </w:tcPr>
          <w:p w:rsidR="009259DC" w:rsidRPr="00F60776" w:rsidRDefault="00891BD5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  <w:r w:rsidRPr="00F60776">
              <w:rPr>
                <w:sz w:val="21"/>
                <w:szCs w:val="21"/>
              </w:rPr>
              <w:object w:dxaOrig="225" w:dyaOrig="225">
                <v:shape id="_x0000_i1079" type="#_x0000_t75" style="width:167.25pt;height:21pt" o:ole="" o:preferrelative="f" fillcolor="#ffc000">
                  <v:imagedata r:id="rId10" o:title=""/>
                </v:shape>
                <w:control r:id="rId16" w:name="TextBox21239" w:shapeid="_x0000_i1079"/>
              </w:object>
            </w:r>
          </w:p>
        </w:tc>
      </w:tr>
      <w:tr w:rsidR="009259DC" w:rsidRPr="00F60776" w:rsidTr="00891BD5">
        <w:tc>
          <w:tcPr>
            <w:tcW w:w="2867" w:type="dxa"/>
          </w:tcPr>
          <w:p w:rsidR="009259DC" w:rsidRPr="00F60776" w:rsidRDefault="009259DC" w:rsidP="008721CB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9259DC" w:rsidRPr="00F60776" w:rsidRDefault="009259DC" w:rsidP="008721CB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F60776">
              <w:rPr>
                <w:b w:val="0"/>
                <w:sz w:val="21"/>
                <w:szCs w:val="21"/>
              </w:rPr>
              <w:t>E-Mail für Rückfragen</w:t>
            </w:r>
          </w:p>
        </w:tc>
        <w:tc>
          <w:tcPr>
            <w:tcW w:w="3440" w:type="dxa"/>
          </w:tcPr>
          <w:p w:rsidR="009259DC" w:rsidRPr="00F60776" w:rsidRDefault="009259DC" w:rsidP="008721CB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F60776">
              <w:rPr>
                <w:b w:val="0"/>
                <w:sz w:val="21"/>
                <w:szCs w:val="21"/>
              </w:rPr>
              <w:t>Telefonnummer für Rückfragen</w:t>
            </w:r>
          </w:p>
        </w:tc>
      </w:tr>
      <w:tr w:rsidR="009259DC" w:rsidRPr="005F49D1" w:rsidTr="00891BD5">
        <w:tc>
          <w:tcPr>
            <w:tcW w:w="2867" w:type="dxa"/>
          </w:tcPr>
          <w:p w:rsidR="009259DC" w:rsidRPr="00F60776" w:rsidRDefault="009259DC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9259DC" w:rsidRPr="00F60776" w:rsidRDefault="00891BD5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  <w:r w:rsidRPr="00F60776">
              <w:rPr>
                <w:sz w:val="21"/>
                <w:szCs w:val="21"/>
              </w:rPr>
              <w:object w:dxaOrig="225" w:dyaOrig="225">
                <v:shape id="_x0000_i1081" type="#_x0000_t75" style="width:167.25pt;height:21pt" o:ole="" o:preferrelative="f" fillcolor="#ffc000">
                  <v:imagedata r:id="rId10" o:title=""/>
                </v:shape>
                <w:control r:id="rId17" w:name="TextBox21235" w:shapeid="_x0000_i1081"/>
              </w:object>
            </w:r>
          </w:p>
        </w:tc>
        <w:tc>
          <w:tcPr>
            <w:tcW w:w="3440" w:type="dxa"/>
          </w:tcPr>
          <w:p w:rsidR="009259DC" w:rsidRPr="00F60776" w:rsidRDefault="00891BD5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  <w:r w:rsidRPr="00F60776">
              <w:rPr>
                <w:sz w:val="21"/>
                <w:szCs w:val="21"/>
              </w:rPr>
              <w:object w:dxaOrig="225" w:dyaOrig="225">
                <v:shape id="_x0000_i1083" type="#_x0000_t75" style="width:167.25pt;height:21pt" o:ole="" o:preferrelative="f" fillcolor="#ffc000">
                  <v:imagedata r:id="rId10" o:title=""/>
                </v:shape>
                <w:control r:id="rId18" w:name="TextBox21236" w:shapeid="_x0000_i1083"/>
              </w:object>
            </w:r>
          </w:p>
        </w:tc>
      </w:tr>
      <w:tr w:rsidR="00C05258" w:rsidRPr="00F60776" w:rsidTr="00891BD5">
        <w:tc>
          <w:tcPr>
            <w:tcW w:w="2867" w:type="dxa"/>
          </w:tcPr>
          <w:p w:rsidR="00C05258" w:rsidRPr="00F60776" w:rsidRDefault="00C05258" w:rsidP="00F6077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C05258" w:rsidRPr="00F60776" w:rsidRDefault="00C05258" w:rsidP="00F6077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C05258" w:rsidRPr="00F60776" w:rsidRDefault="00C05258" w:rsidP="00F6077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9259DC" w:rsidRPr="005E5C5C" w:rsidTr="00891BD5">
        <w:tc>
          <w:tcPr>
            <w:tcW w:w="2867" w:type="dxa"/>
          </w:tcPr>
          <w:p w:rsidR="009259DC" w:rsidRPr="005E5C5C" w:rsidRDefault="00C05258" w:rsidP="00FE2C6F">
            <w:pPr>
              <w:pStyle w:val="Titel4"/>
              <w:spacing w:before="6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Lohn-/Beschäftigungs-</w:t>
            </w:r>
            <w:r>
              <w:rPr>
                <w:sz w:val="21"/>
                <w:szCs w:val="21"/>
              </w:rPr>
              <w:br/>
              <w:t>gradänderung</w:t>
            </w:r>
          </w:p>
        </w:tc>
        <w:tc>
          <w:tcPr>
            <w:tcW w:w="3440" w:type="dxa"/>
          </w:tcPr>
          <w:p w:rsidR="009259DC" w:rsidRPr="005E5C5C" w:rsidRDefault="00C05258" w:rsidP="005F49D1">
            <w:pPr>
              <w:pStyle w:val="Titel4"/>
              <w:spacing w:before="60" w:after="0"/>
              <w:rPr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Neuer massgebender</w:t>
            </w:r>
            <w:r>
              <w:rPr>
                <w:b w:val="0"/>
                <w:sz w:val="21"/>
                <w:szCs w:val="21"/>
              </w:rPr>
              <w:br/>
              <w:t>Jahreslohn in CHF</w:t>
            </w:r>
          </w:p>
        </w:tc>
        <w:tc>
          <w:tcPr>
            <w:tcW w:w="3440" w:type="dxa"/>
          </w:tcPr>
          <w:p w:rsidR="009259DC" w:rsidRPr="005E5C5C" w:rsidRDefault="005F49D1" w:rsidP="005F49D1">
            <w:pPr>
              <w:pStyle w:val="Titel4"/>
              <w:spacing w:before="60" w:after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br/>
            </w:r>
            <w:r w:rsidR="00C05258">
              <w:rPr>
                <w:b w:val="0"/>
                <w:sz w:val="21"/>
                <w:szCs w:val="21"/>
              </w:rPr>
              <w:t>ab</w:t>
            </w:r>
          </w:p>
        </w:tc>
      </w:tr>
      <w:tr w:rsidR="009259DC" w:rsidRPr="005F49D1" w:rsidTr="00891BD5">
        <w:tc>
          <w:tcPr>
            <w:tcW w:w="2867" w:type="dxa"/>
          </w:tcPr>
          <w:p w:rsidR="009259DC" w:rsidRPr="005F49D1" w:rsidRDefault="009259DC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9259DC" w:rsidRPr="005E5C5C" w:rsidRDefault="00C05258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  <w:r w:rsidRPr="005F49D1">
              <w:rPr>
                <w:sz w:val="21"/>
                <w:szCs w:val="21"/>
              </w:rPr>
              <w:object w:dxaOrig="225" w:dyaOrig="225">
                <v:shape id="_x0000_i1085" type="#_x0000_t75" style="width:167.25pt;height:21pt" o:ole="" o:preferrelative="f" fillcolor="#ffc000">
                  <v:imagedata r:id="rId10" o:title=""/>
                </v:shape>
                <w:control r:id="rId19" w:name="TextBox212351" w:shapeid="_x0000_i1085"/>
              </w:object>
            </w:r>
          </w:p>
        </w:tc>
        <w:tc>
          <w:tcPr>
            <w:tcW w:w="3440" w:type="dxa"/>
          </w:tcPr>
          <w:p w:rsidR="009259DC" w:rsidRPr="005E5C5C" w:rsidRDefault="00891BD5" w:rsidP="005F49D1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  <w:r w:rsidRPr="005F49D1">
              <w:rPr>
                <w:sz w:val="21"/>
                <w:szCs w:val="21"/>
              </w:rPr>
              <w:object w:dxaOrig="225" w:dyaOrig="225">
                <v:shape id="_x0000_i1087" type="#_x0000_t75" style="width:167.25pt;height:21pt" o:ole="" o:preferrelative="f" fillcolor="#ffc000">
                  <v:imagedata r:id="rId10" o:title=""/>
                </v:shape>
                <w:control r:id="rId20" w:name="TextBox212310" w:shapeid="_x0000_i1087"/>
              </w:object>
            </w:r>
          </w:p>
        </w:tc>
      </w:tr>
      <w:tr w:rsidR="00C05258" w:rsidRPr="005E5C5C" w:rsidTr="00C05258">
        <w:tc>
          <w:tcPr>
            <w:tcW w:w="2867" w:type="dxa"/>
          </w:tcPr>
          <w:p w:rsidR="00C05258" w:rsidRPr="005E5C5C" w:rsidRDefault="00C05258" w:rsidP="00F60776">
            <w:pPr>
              <w:pStyle w:val="Titel4"/>
              <w:spacing w:before="6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C05258" w:rsidRPr="005E5C5C" w:rsidRDefault="00C05258" w:rsidP="00F60776">
            <w:pPr>
              <w:pStyle w:val="Titel4"/>
              <w:spacing w:before="60" w:after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Beschäftigungsgrad in %</w:t>
            </w:r>
          </w:p>
        </w:tc>
        <w:tc>
          <w:tcPr>
            <w:tcW w:w="3440" w:type="dxa"/>
          </w:tcPr>
          <w:p w:rsidR="00C05258" w:rsidRPr="005E5C5C" w:rsidRDefault="00C05258" w:rsidP="00F60776">
            <w:pPr>
              <w:pStyle w:val="Titel4"/>
              <w:spacing w:before="60" w:after="0"/>
              <w:rPr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Volle Arbeitsfähigkeit?</w:t>
            </w:r>
          </w:p>
        </w:tc>
      </w:tr>
      <w:tr w:rsidR="00C05258" w:rsidRPr="00891BD5" w:rsidTr="00C05258">
        <w:tc>
          <w:tcPr>
            <w:tcW w:w="2867" w:type="dxa"/>
          </w:tcPr>
          <w:p w:rsidR="00C05258" w:rsidRPr="005E5C5C" w:rsidRDefault="00C05258" w:rsidP="00F60776">
            <w:pPr>
              <w:pStyle w:val="Titel4"/>
              <w:spacing w:before="6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:rsidR="00C05258" w:rsidRPr="005E5C5C" w:rsidRDefault="00C05258" w:rsidP="00F60776">
            <w:pPr>
              <w:pStyle w:val="Titel4"/>
              <w:spacing w:before="60" w:after="0"/>
              <w:rPr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object w:dxaOrig="225" w:dyaOrig="225">
                <v:shape id="_x0000_i1089" type="#_x0000_t75" style="width:167.25pt;height:21pt" o:ole="" o:preferrelative="f" fillcolor="#ffc000">
                  <v:imagedata r:id="rId10" o:title=""/>
                </v:shape>
                <w:control r:id="rId21" w:name="TextBox2123111" w:shapeid="_x0000_i1089"/>
              </w:object>
            </w:r>
          </w:p>
        </w:tc>
        <w:tc>
          <w:tcPr>
            <w:tcW w:w="3440" w:type="dxa"/>
          </w:tcPr>
          <w:p w:rsidR="00C05258" w:rsidRPr="005E5C5C" w:rsidRDefault="001604D0" w:rsidP="00F60776">
            <w:pPr>
              <w:pStyle w:val="Titel4"/>
              <w:spacing w:before="60" w:after="0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23267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258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C05258" w:rsidRPr="005E5C5C">
              <w:rPr>
                <w:b w:val="0"/>
                <w:sz w:val="21"/>
                <w:szCs w:val="21"/>
              </w:rPr>
              <w:t xml:space="preserve"> Ja    </w:t>
            </w:r>
            <w:sdt>
              <w:sdtPr>
                <w:rPr>
                  <w:b w:val="0"/>
                  <w:sz w:val="21"/>
                  <w:szCs w:val="21"/>
                </w:rPr>
                <w:id w:val="-53627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258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C05258" w:rsidRPr="005E5C5C">
              <w:rPr>
                <w:b w:val="0"/>
                <w:sz w:val="21"/>
                <w:szCs w:val="21"/>
              </w:rPr>
              <w:t xml:space="preserve"> Nein </w:t>
            </w:r>
          </w:p>
        </w:tc>
      </w:tr>
      <w:tr w:rsidR="00F60776" w:rsidRPr="00F60776" w:rsidTr="00B0478B">
        <w:tc>
          <w:tcPr>
            <w:tcW w:w="2867" w:type="dxa"/>
          </w:tcPr>
          <w:p w:rsidR="00F60776" w:rsidRPr="00F60776" w:rsidRDefault="00F60776" w:rsidP="00B0478B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F60776" w:rsidRPr="00F60776" w:rsidRDefault="00F60776" w:rsidP="00B0478B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F60776" w:rsidRPr="00F60776" w:rsidRDefault="00F60776" w:rsidP="00B0478B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C05258" w:rsidRPr="005E5C5C" w:rsidTr="00C05258">
        <w:tc>
          <w:tcPr>
            <w:tcW w:w="2867" w:type="dxa"/>
          </w:tcPr>
          <w:p w:rsidR="00C05258" w:rsidRPr="005E5C5C" w:rsidRDefault="00C05258" w:rsidP="005F49D1">
            <w:pPr>
              <w:pStyle w:val="Titel4"/>
              <w:spacing w:before="6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Zivilstandsänderung</w:t>
            </w:r>
          </w:p>
        </w:tc>
        <w:tc>
          <w:tcPr>
            <w:tcW w:w="3440" w:type="dxa"/>
          </w:tcPr>
          <w:p w:rsidR="00C05258" w:rsidRPr="005E5C5C" w:rsidRDefault="00C05258" w:rsidP="005F49D1">
            <w:pPr>
              <w:pStyle w:val="Titel4"/>
              <w:tabs>
                <w:tab w:val="left" w:pos="1953"/>
              </w:tabs>
              <w:spacing w:before="60" w:after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Zivilstand neu</w:t>
            </w:r>
            <w:r w:rsidRPr="005E5C5C">
              <w:rPr>
                <w:b w:val="0"/>
                <w:sz w:val="21"/>
                <w:szCs w:val="21"/>
              </w:rPr>
              <w:tab/>
            </w:r>
            <w:r>
              <w:rPr>
                <w:b w:val="0"/>
                <w:sz w:val="21"/>
                <w:szCs w:val="21"/>
              </w:rPr>
              <w:t>per</w:t>
            </w:r>
          </w:p>
        </w:tc>
        <w:tc>
          <w:tcPr>
            <w:tcW w:w="3440" w:type="dxa"/>
          </w:tcPr>
          <w:p w:rsidR="00C05258" w:rsidRPr="005E5C5C" w:rsidRDefault="00C05258" w:rsidP="005F49D1">
            <w:pPr>
              <w:pStyle w:val="Titel4"/>
              <w:spacing w:before="60" w:after="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Name neu</w:t>
            </w:r>
          </w:p>
        </w:tc>
      </w:tr>
      <w:tr w:rsidR="00C05258" w:rsidRPr="005E5C5C" w:rsidTr="00C05258">
        <w:tc>
          <w:tcPr>
            <w:tcW w:w="2867" w:type="dxa"/>
          </w:tcPr>
          <w:p w:rsidR="00C05258" w:rsidRPr="005E5C5C" w:rsidRDefault="00C05258" w:rsidP="00F60776">
            <w:pPr>
              <w:pStyle w:val="Titel4"/>
              <w:spacing w:before="6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:rsidR="00C05258" w:rsidRPr="005E5C5C" w:rsidRDefault="00C05258" w:rsidP="00F60776">
            <w:pPr>
              <w:pStyle w:val="Titel4"/>
              <w:tabs>
                <w:tab w:val="left" w:pos="1953"/>
              </w:tabs>
              <w:spacing w:before="60" w:after="0"/>
              <w:rPr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object w:dxaOrig="225" w:dyaOrig="225">
                <v:shape id="_x0000_i1091" type="#_x0000_t75" style="width:87.75pt;height:21pt" o:ole="" o:preferrelative="f" fillcolor="#ffc000">
                  <v:imagedata r:id="rId22" o:title=""/>
                </v:shape>
                <w:control r:id="rId23" w:name="TextBox2123110" w:shapeid="_x0000_i1091"/>
              </w:object>
            </w:r>
            <w:r w:rsidRPr="005E5C5C">
              <w:rPr>
                <w:b w:val="0"/>
                <w:sz w:val="21"/>
                <w:szCs w:val="21"/>
              </w:rPr>
              <w:tab/>
            </w:r>
            <w:r w:rsidRPr="005E5C5C">
              <w:rPr>
                <w:b w:val="0"/>
                <w:sz w:val="21"/>
                <w:szCs w:val="21"/>
              </w:rPr>
              <w:object w:dxaOrig="225" w:dyaOrig="225">
                <v:shape id="_x0000_i1093" type="#_x0000_t75" style="width:69.75pt;height:21pt" o:ole="" o:preferrelative="f" fillcolor="#ffc000">
                  <v:imagedata r:id="rId24" o:title=""/>
                </v:shape>
                <w:control r:id="rId25" w:name="TextBox21231101" w:shapeid="_x0000_i1093"/>
              </w:object>
            </w:r>
          </w:p>
        </w:tc>
        <w:tc>
          <w:tcPr>
            <w:tcW w:w="3440" w:type="dxa"/>
          </w:tcPr>
          <w:p w:rsidR="00C05258" w:rsidRPr="005E5C5C" w:rsidRDefault="00C05258" w:rsidP="00F60776">
            <w:pPr>
              <w:pStyle w:val="Titel4"/>
              <w:spacing w:before="60" w:after="0"/>
              <w:rPr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object w:dxaOrig="225" w:dyaOrig="225">
                <v:shape id="_x0000_i1095" type="#_x0000_t75" style="width:167.25pt;height:21pt" o:ole="" o:preferrelative="f" fillcolor="#ffc000">
                  <v:imagedata r:id="rId10" o:title=""/>
                </v:shape>
                <w:control r:id="rId26" w:name="TextBox212321" w:shapeid="_x0000_i1095"/>
              </w:object>
            </w:r>
          </w:p>
        </w:tc>
      </w:tr>
      <w:tr w:rsidR="00FE2C6F" w:rsidRPr="00F60776" w:rsidTr="00825F47">
        <w:tc>
          <w:tcPr>
            <w:tcW w:w="2867" w:type="dxa"/>
          </w:tcPr>
          <w:p w:rsidR="00FE2C6F" w:rsidRPr="00F60776" w:rsidRDefault="00FE2C6F" w:rsidP="00825F47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FE2C6F" w:rsidRPr="00F60776" w:rsidRDefault="00FE2C6F" w:rsidP="00825F47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FE2C6F" w:rsidRPr="00F60776" w:rsidRDefault="00FE2C6F" w:rsidP="00825F47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5F49D1" w:rsidRPr="005E5C5C" w:rsidTr="00D76422">
        <w:tc>
          <w:tcPr>
            <w:tcW w:w="2867" w:type="dxa"/>
            <w:vMerge w:val="restart"/>
          </w:tcPr>
          <w:p w:rsidR="005F49D1" w:rsidRPr="008B693F" w:rsidRDefault="005F49D1" w:rsidP="00FE2C6F">
            <w:pPr>
              <w:pStyle w:val="Titel4"/>
              <w:spacing w:before="60" w:after="0"/>
              <w:rPr>
                <w:b w:val="0"/>
                <w:sz w:val="18"/>
                <w:szCs w:val="18"/>
              </w:rPr>
            </w:pPr>
            <w:r w:rsidRPr="008B693F">
              <w:rPr>
                <w:b w:val="0"/>
                <w:sz w:val="18"/>
                <w:szCs w:val="18"/>
              </w:rPr>
              <w:t>Wenn Zivilstand „verheiratet“</w:t>
            </w:r>
            <w:r w:rsidR="00FE2C6F">
              <w:rPr>
                <w:b w:val="0"/>
                <w:sz w:val="18"/>
                <w:szCs w:val="18"/>
              </w:rPr>
              <w:t xml:space="preserve"> oder „eingetragene Partnerschaft“</w:t>
            </w:r>
            <w:r w:rsidRPr="008B693F">
              <w:rPr>
                <w:b w:val="0"/>
                <w:sz w:val="18"/>
                <w:szCs w:val="18"/>
              </w:rPr>
              <w:t xml:space="preserve">, </w:t>
            </w:r>
            <w:r>
              <w:rPr>
                <w:b w:val="0"/>
                <w:sz w:val="18"/>
                <w:szCs w:val="18"/>
              </w:rPr>
              <w:br/>
            </w:r>
            <w:r w:rsidRPr="008B693F">
              <w:rPr>
                <w:b w:val="0"/>
                <w:sz w:val="18"/>
                <w:szCs w:val="18"/>
              </w:rPr>
              <w:t>bitte Angaben zum Partner ausfüllen</w:t>
            </w:r>
          </w:p>
        </w:tc>
        <w:tc>
          <w:tcPr>
            <w:tcW w:w="3440" w:type="dxa"/>
          </w:tcPr>
          <w:p w:rsidR="005F49D1" w:rsidRPr="00BE6EC9" w:rsidRDefault="005F49D1" w:rsidP="00FE2C6F">
            <w:pPr>
              <w:pStyle w:val="Titel4"/>
              <w:spacing w:before="60" w:after="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Name</w:t>
            </w:r>
          </w:p>
        </w:tc>
        <w:tc>
          <w:tcPr>
            <w:tcW w:w="3440" w:type="dxa"/>
          </w:tcPr>
          <w:p w:rsidR="005F49D1" w:rsidRPr="00BE6EC9" w:rsidRDefault="005F49D1" w:rsidP="00FE2C6F">
            <w:pPr>
              <w:pStyle w:val="Titel4"/>
              <w:spacing w:before="60" w:after="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Vorname</w:t>
            </w:r>
          </w:p>
        </w:tc>
      </w:tr>
      <w:tr w:rsidR="005F49D1" w:rsidRPr="00D50DB0" w:rsidTr="00D76422">
        <w:tc>
          <w:tcPr>
            <w:tcW w:w="2867" w:type="dxa"/>
            <w:vMerge/>
          </w:tcPr>
          <w:p w:rsidR="005F49D1" w:rsidRPr="005E5C5C" w:rsidRDefault="005F49D1" w:rsidP="00D76422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:rsidR="005F49D1" w:rsidRPr="00BE6EC9" w:rsidRDefault="005F49D1" w:rsidP="005F49D1">
            <w:pPr>
              <w:pStyle w:val="Titel4"/>
              <w:spacing w:before="0" w:after="60"/>
              <w:rPr>
                <w:sz w:val="21"/>
                <w:szCs w:val="21"/>
              </w:rPr>
            </w:pPr>
            <w:r w:rsidRPr="001106B7">
              <w:rPr>
                <w:sz w:val="21"/>
                <w:szCs w:val="21"/>
              </w:rPr>
              <w:object w:dxaOrig="225" w:dyaOrig="225">
                <v:shape id="_x0000_i1097" type="#_x0000_t75" style="width:167.25pt;height:21pt" o:ole="" o:preferrelative="f" fillcolor="#ffc000">
                  <v:imagedata r:id="rId10" o:title=""/>
                </v:shape>
                <w:control r:id="rId27" w:name="TextBox2121" w:shapeid="_x0000_i1097"/>
              </w:object>
            </w:r>
          </w:p>
        </w:tc>
        <w:tc>
          <w:tcPr>
            <w:tcW w:w="3440" w:type="dxa"/>
          </w:tcPr>
          <w:p w:rsidR="005F49D1" w:rsidRPr="00BE6EC9" w:rsidRDefault="005F49D1" w:rsidP="005F49D1">
            <w:pPr>
              <w:pStyle w:val="Titel4"/>
              <w:spacing w:before="0" w:after="60"/>
              <w:rPr>
                <w:sz w:val="21"/>
                <w:szCs w:val="21"/>
              </w:rPr>
            </w:pPr>
            <w:r w:rsidRPr="001106B7">
              <w:rPr>
                <w:sz w:val="21"/>
                <w:szCs w:val="21"/>
              </w:rPr>
              <w:object w:dxaOrig="225" w:dyaOrig="225">
                <v:shape id="_x0000_i1099" type="#_x0000_t75" style="width:167.25pt;height:21pt" o:ole="" o:preferrelative="f" fillcolor="#ffc000">
                  <v:imagedata r:id="rId10" o:title=""/>
                </v:shape>
                <w:control r:id="rId28" w:name="TextBox21244" w:shapeid="_x0000_i1099"/>
              </w:object>
            </w:r>
          </w:p>
        </w:tc>
      </w:tr>
      <w:tr w:rsidR="005F49D1" w:rsidRPr="00BE6EC9" w:rsidTr="00D76422">
        <w:tc>
          <w:tcPr>
            <w:tcW w:w="2867" w:type="dxa"/>
            <w:vMerge/>
          </w:tcPr>
          <w:p w:rsidR="005F49D1" w:rsidRDefault="005F49D1" w:rsidP="00D76422">
            <w:pPr>
              <w:pStyle w:val="Titel4"/>
              <w:spacing w:before="12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:rsidR="005F49D1" w:rsidRPr="005E5C5C" w:rsidRDefault="005F49D1" w:rsidP="00D76422">
            <w:pPr>
              <w:pStyle w:val="Titel4"/>
              <w:tabs>
                <w:tab w:val="left" w:pos="1880"/>
              </w:tabs>
              <w:spacing w:before="120" w:after="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Geburtsdatum</w:t>
            </w:r>
          </w:p>
        </w:tc>
        <w:tc>
          <w:tcPr>
            <w:tcW w:w="3440" w:type="dxa"/>
          </w:tcPr>
          <w:p w:rsidR="005F49D1" w:rsidRPr="00BE6EC9" w:rsidRDefault="005F49D1" w:rsidP="00D76422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</w:tr>
      <w:tr w:rsidR="005F49D1" w:rsidRPr="00D50DB0" w:rsidTr="00D76422">
        <w:tc>
          <w:tcPr>
            <w:tcW w:w="2867" w:type="dxa"/>
            <w:vMerge/>
          </w:tcPr>
          <w:p w:rsidR="005F49D1" w:rsidRDefault="005F49D1" w:rsidP="00D76422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:rsidR="005F49D1" w:rsidRPr="005E5C5C" w:rsidRDefault="005F49D1" w:rsidP="005F49D1">
            <w:pPr>
              <w:pStyle w:val="Titel4"/>
              <w:spacing w:before="0" w:after="60"/>
              <w:rPr>
                <w:sz w:val="21"/>
                <w:szCs w:val="21"/>
              </w:rPr>
            </w:pPr>
            <w:r w:rsidRPr="005E5C5C">
              <w:rPr>
                <w:sz w:val="21"/>
                <w:szCs w:val="21"/>
              </w:rPr>
              <w:object w:dxaOrig="225" w:dyaOrig="225">
                <v:shape id="_x0000_i1101" type="#_x0000_t75" style="width:167.25pt;height:21pt" o:ole="" o:preferrelative="f" fillcolor="#ffc000">
                  <v:imagedata r:id="rId10" o:title=""/>
                </v:shape>
                <w:control r:id="rId29" w:name="TextBox212372" w:shapeid="_x0000_i1101"/>
              </w:object>
            </w:r>
          </w:p>
        </w:tc>
        <w:tc>
          <w:tcPr>
            <w:tcW w:w="3440" w:type="dxa"/>
          </w:tcPr>
          <w:p w:rsidR="005F49D1" w:rsidRPr="00D50DB0" w:rsidRDefault="005F49D1" w:rsidP="005F49D1">
            <w:pPr>
              <w:pStyle w:val="Titel4"/>
              <w:spacing w:before="0" w:after="60"/>
              <w:rPr>
                <w:sz w:val="21"/>
                <w:szCs w:val="21"/>
              </w:rPr>
            </w:pPr>
          </w:p>
        </w:tc>
      </w:tr>
      <w:tr w:rsidR="00F60776" w:rsidRPr="00F60776" w:rsidTr="00B0478B">
        <w:tc>
          <w:tcPr>
            <w:tcW w:w="2867" w:type="dxa"/>
          </w:tcPr>
          <w:p w:rsidR="00F60776" w:rsidRPr="00F60776" w:rsidRDefault="00F60776" w:rsidP="00B0478B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F60776" w:rsidRPr="00F60776" w:rsidRDefault="00F60776" w:rsidP="00B0478B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F60776" w:rsidRPr="00F60776" w:rsidRDefault="00F60776" w:rsidP="00B0478B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C05258" w:rsidRPr="005E5C5C" w:rsidTr="00C05258">
        <w:tc>
          <w:tcPr>
            <w:tcW w:w="2867" w:type="dxa"/>
          </w:tcPr>
          <w:p w:rsidR="00C05258" w:rsidRPr="005E5C5C" w:rsidRDefault="00C05258" w:rsidP="005F49D1">
            <w:pPr>
              <w:pStyle w:val="Titel4"/>
              <w:spacing w:before="6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Adressänderung</w:t>
            </w:r>
          </w:p>
        </w:tc>
        <w:tc>
          <w:tcPr>
            <w:tcW w:w="6880" w:type="dxa"/>
            <w:gridSpan w:val="2"/>
          </w:tcPr>
          <w:p w:rsidR="00C05258" w:rsidRPr="005E5C5C" w:rsidRDefault="001604D0" w:rsidP="005F49D1">
            <w:pPr>
              <w:pStyle w:val="Titel4"/>
              <w:spacing w:before="60" w:after="0"/>
              <w:rPr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-169360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258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C05258" w:rsidRPr="005E5C5C">
              <w:rPr>
                <w:b w:val="0"/>
                <w:sz w:val="21"/>
                <w:szCs w:val="21"/>
              </w:rPr>
              <w:t xml:space="preserve"> </w:t>
            </w:r>
            <w:r w:rsidR="00C05258">
              <w:rPr>
                <w:b w:val="0"/>
                <w:sz w:val="21"/>
                <w:szCs w:val="21"/>
              </w:rPr>
              <w:t>Neue Adresse siehe oben</w:t>
            </w:r>
          </w:p>
        </w:tc>
      </w:tr>
      <w:tr w:rsidR="00F60776" w:rsidRPr="00F60776" w:rsidTr="00B0478B">
        <w:tc>
          <w:tcPr>
            <w:tcW w:w="2867" w:type="dxa"/>
          </w:tcPr>
          <w:p w:rsidR="00F60776" w:rsidRPr="00F60776" w:rsidRDefault="00F60776" w:rsidP="00B0478B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F60776" w:rsidRPr="00F60776" w:rsidRDefault="00F60776" w:rsidP="00B0478B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F60776" w:rsidRPr="00F60776" w:rsidRDefault="00F60776" w:rsidP="00B0478B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F768F9" w:rsidRPr="005E5C5C" w:rsidTr="00891BD5">
        <w:tc>
          <w:tcPr>
            <w:tcW w:w="2867" w:type="dxa"/>
          </w:tcPr>
          <w:p w:rsidR="00F768F9" w:rsidRPr="005E5C5C" w:rsidRDefault="00F60776" w:rsidP="00F768F9">
            <w:pPr>
              <w:pStyle w:val="Titel4"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Bemerkungen</w:t>
            </w:r>
          </w:p>
        </w:tc>
        <w:tc>
          <w:tcPr>
            <w:tcW w:w="6880" w:type="dxa"/>
            <w:gridSpan w:val="2"/>
          </w:tcPr>
          <w:p w:rsidR="00F768F9" w:rsidRPr="005E5C5C" w:rsidRDefault="00F60776" w:rsidP="00F60776">
            <w:pPr>
              <w:pStyle w:val="Titel4"/>
              <w:tabs>
                <w:tab w:val="left" w:pos="318"/>
                <w:tab w:val="left" w:pos="6772"/>
              </w:tabs>
              <w:spacing w:before="120" w:after="0"/>
              <w:rPr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object w:dxaOrig="225" w:dyaOrig="225">
                <v:shape id="_x0000_i1103" type="#_x0000_t75" style="width:339pt;height:45pt" o:ole="" o:preferrelative="f" fillcolor="#ffc000">
                  <v:imagedata r:id="rId30" o:title=""/>
                </v:shape>
                <w:control r:id="rId31" w:name="TextBox21232012" w:shapeid="_x0000_i1103"/>
              </w:object>
            </w:r>
          </w:p>
        </w:tc>
      </w:tr>
      <w:tr w:rsidR="00F60776" w:rsidRPr="00F60776" w:rsidTr="00B0478B">
        <w:tc>
          <w:tcPr>
            <w:tcW w:w="2867" w:type="dxa"/>
          </w:tcPr>
          <w:p w:rsidR="00F60776" w:rsidRPr="00F60776" w:rsidRDefault="00F60776" w:rsidP="00B0478B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F60776" w:rsidRPr="00F60776" w:rsidRDefault="00F60776" w:rsidP="00B0478B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:rsidR="00F60776" w:rsidRPr="00F60776" w:rsidRDefault="00F60776" w:rsidP="00B0478B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F768F9" w:rsidRPr="00891BD5" w:rsidTr="00891BD5">
        <w:tc>
          <w:tcPr>
            <w:tcW w:w="2867" w:type="dxa"/>
          </w:tcPr>
          <w:p w:rsidR="00F768F9" w:rsidRPr="00891BD5" w:rsidRDefault="00F768F9" w:rsidP="00F60776">
            <w:pPr>
              <w:pStyle w:val="Titel4"/>
              <w:spacing w:before="120" w:after="0"/>
              <w:rPr>
                <w:sz w:val="21"/>
                <w:szCs w:val="21"/>
              </w:rPr>
            </w:pPr>
            <w:r w:rsidRPr="00891BD5">
              <w:rPr>
                <w:sz w:val="21"/>
                <w:szCs w:val="21"/>
              </w:rPr>
              <w:t>Unterschriften</w:t>
            </w:r>
          </w:p>
        </w:tc>
        <w:tc>
          <w:tcPr>
            <w:tcW w:w="3440" w:type="dxa"/>
          </w:tcPr>
          <w:p w:rsidR="00F768F9" w:rsidRPr="00891BD5" w:rsidRDefault="00F768F9" w:rsidP="00F60776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>Ort, Datum</w:t>
            </w:r>
          </w:p>
        </w:tc>
        <w:tc>
          <w:tcPr>
            <w:tcW w:w="3440" w:type="dxa"/>
          </w:tcPr>
          <w:p w:rsidR="00F768F9" w:rsidRPr="00891BD5" w:rsidRDefault="00F768F9" w:rsidP="00F60776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>Unterschrift</w:t>
            </w:r>
            <w:r w:rsidR="00F60776">
              <w:rPr>
                <w:b w:val="0"/>
                <w:sz w:val="21"/>
                <w:szCs w:val="21"/>
              </w:rPr>
              <w:t xml:space="preserve"> / Stempel Arbeitgeber</w:t>
            </w:r>
          </w:p>
        </w:tc>
      </w:tr>
      <w:tr w:rsidR="00F768F9" w:rsidRPr="00891BD5" w:rsidTr="00891BD5">
        <w:tc>
          <w:tcPr>
            <w:tcW w:w="2867" w:type="dxa"/>
          </w:tcPr>
          <w:p w:rsidR="00F768F9" w:rsidRPr="00891BD5" w:rsidRDefault="00F768F9" w:rsidP="00F60776">
            <w:pPr>
              <w:pStyle w:val="Titel4"/>
              <w:spacing w:before="6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:rsidR="00F768F9" w:rsidRPr="00891BD5" w:rsidRDefault="00891BD5" w:rsidP="005F49D1">
            <w:pPr>
              <w:pStyle w:val="Titel4"/>
              <w:spacing w:before="0" w:after="0"/>
              <w:rPr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object w:dxaOrig="225" w:dyaOrig="225">
                <v:shape id="_x0000_i1105" type="#_x0000_t75" style="width:167.25pt;height:21pt" o:ole="" o:preferrelative="f" fillcolor="#ffc000">
                  <v:imagedata r:id="rId10" o:title=""/>
                </v:shape>
                <w:control r:id="rId32" w:name="TextBox2123225" w:shapeid="_x0000_i1105"/>
              </w:object>
            </w:r>
          </w:p>
        </w:tc>
        <w:tc>
          <w:tcPr>
            <w:tcW w:w="3440" w:type="dxa"/>
          </w:tcPr>
          <w:p w:rsidR="00F768F9" w:rsidRPr="00891BD5" w:rsidRDefault="00891BD5" w:rsidP="005F49D1">
            <w:pPr>
              <w:pStyle w:val="Titel4"/>
              <w:spacing w:before="0" w:after="0"/>
              <w:rPr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object w:dxaOrig="225" w:dyaOrig="225">
                <v:shape id="_x0000_i1107" type="#_x0000_t75" style="width:167.25pt;height:21pt" o:ole="" o:preferrelative="f" fillcolor="#ffc000">
                  <v:imagedata r:id="rId10" o:title=""/>
                </v:shape>
                <w:control r:id="rId33" w:name="TextBox2123226" w:shapeid="_x0000_i1107"/>
              </w:object>
            </w:r>
          </w:p>
        </w:tc>
      </w:tr>
    </w:tbl>
    <w:p w:rsidR="006C3806" w:rsidRPr="00650681" w:rsidRDefault="006C3806" w:rsidP="00650681">
      <w:pPr>
        <w:pStyle w:val="Titel4"/>
        <w:tabs>
          <w:tab w:val="left" w:pos="2802"/>
          <w:tab w:val="right" w:leader="dot" w:pos="5954"/>
          <w:tab w:val="left" w:pos="6237"/>
          <w:tab w:val="right" w:leader="dot" w:pos="9639"/>
        </w:tabs>
        <w:spacing w:before="360" w:after="240"/>
        <w:rPr>
          <w:b w:val="0"/>
        </w:rPr>
      </w:pPr>
    </w:p>
    <w:sectPr w:rsidR="006C3806" w:rsidRPr="00650681" w:rsidSect="00F60776">
      <w:headerReference w:type="default" r:id="rId34"/>
      <w:footerReference w:type="default" r:id="rId35"/>
      <w:headerReference w:type="first" r:id="rId36"/>
      <w:footerReference w:type="first" r:id="rId37"/>
      <w:pgSz w:w="11907" w:h="16840" w:code="9"/>
      <w:pgMar w:top="1985" w:right="1134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258" w:rsidRDefault="00C05258">
      <w:r>
        <w:separator/>
      </w:r>
    </w:p>
  </w:endnote>
  <w:endnote w:type="continuationSeparator" w:id="0">
    <w:p w:rsidR="00C05258" w:rsidRDefault="00C0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C5D" w:rsidRDefault="006B7C5D" w:rsidP="006B7C5D">
    <w:pPr>
      <w:pStyle w:val="Absender"/>
      <w:framePr w:w="9690" w:h="352" w:hRule="exact" w:wrap="notBeside" w:x="1135" w:y="16268"/>
      <w:tabs>
        <w:tab w:val="right" w:pos="9639"/>
      </w:tabs>
      <w:rPr>
        <w:color w:val="A6A6A6" w:themeColor="background1" w:themeShade="A6"/>
        <w:sz w:val="14"/>
        <w:szCs w:val="14"/>
      </w:rPr>
    </w:pPr>
    <w:r>
      <w:rPr>
        <w:color w:val="A6A6A6" w:themeColor="background1" w:themeShade="A6"/>
        <w:sz w:val="14"/>
        <w:szCs w:val="14"/>
      </w:rPr>
      <w:t>Laurstrasse 10 | 5201 Bru</w:t>
    </w:r>
    <w:r w:rsidR="005F49D1">
      <w:rPr>
        <w:color w:val="A6A6A6" w:themeColor="background1" w:themeShade="A6"/>
        <w:sz w:val="14"/>
        <w:szCs w:val="14"/>
      </w:rPr>
      <w:t>gg | Telefon +41 (0)56 462 51 11</w:t>
    </w:r>
    <w:r>
      <w:rPr>
        <w:color w:val="A6A6A6" w:themeColor="background1" w:themeShade="A6"/>
        <w:sz w:val="14"/>
        <w:szCs w:val="14"/>
      </w:rPr>
      <w:tab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PAGE </w:instrTex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1604D0">
      <w:rPr>
        <w:rStyle w:val="Seitenzahl"/>
        <w:rFonts w:ascii="Calibri" w:hAnsi="Calibri"/>
        <w:color w:val="A6A6A6" w:themeColor="background1" w:themeShade="A6"/>
        <w:sz w:val="14"/>
        <w:szCs w:val="14"/>
      </w:rPr>
      <w:t>1</w: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t xml:space="preserve"> </w:t>
    </w:r>
    <w:r>
      <w:rPr>
        <w:color w:val="A6A6A6" w:themeColor="background1" w:themeShade="A6"/>
        <w:sz w:val="14"/>
        <w:szCs w:val="14"/>
      </w:rPr>
      <w:t xml:space="preserve">| </w: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NUMPAGES </w:instrTex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1604D0">
      <w:rPr>
        <w:rStyle w:val="Seitenzahl"/>
        <w:rFonts w:ascii="Calibri" w:hAnsi="Calibri"/>
        <w:color w:val="A6A6A6" w:themeColor="background1" w:themeShade="A6"/>
        <w:sz w:val="14"/>
        <w:szCs w:val="14"/>
      </w:rPr>
      <w:t>1</w:t>
    </w:r>
    <w:r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</w:p>
  <w:p w:rsidR="006B7C5D" w:rsidRDefault="006B7C5D" w:rsidP="006B7C5D">
    <w:pPr>
      <w:pStyle w:val="Absender"/>
      <w:framePr w:w="9690" w:h="352" w:hRule="exact" w:wrap="notBeside" w:x="1135" w:y="16268"/>
      <w:rPr>
        <w:color w:val="A6A6A6" w:themeColor="background1" w:themeShade="A6"/>
        <w:sz w:val="14"/>
        <w:szCs w:val="14"/>
      </w:rPr>
    </w:pPr>
    <w:r>
      <w:rPr>
        <w:color w:val="A6A6A6" w:themeColor="background1" w:themeShade="A6"/>
        <w:sz w:val="14"/>
        <w:szCs w:val="14"/>
      </w:rPr>
      <w:t>info@pk-sbv.ch | www.pk-sbv.ch</w:t>
    </w:r>
  </w:p>
  <w:p w:rsidR="00C05258" w:rsidRPr="006B7C5D" w:rsidRDefault="00C05258" w:rsidP="006B7C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258" w:rsidRPr="00636250" w:rsidRDefault="00C05258" w:rsidP="00636250">
    <w:pPr>
      <w:pStyle w:val="Fuzeile"/>
      <w:tabs>
        <w:tab w:val="clear" w:pos="4536"/>
        <w:tab w:val="clear" w:pos="9072"/>
        <w:tab w:val="right" w:pos="9360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1604D0">
      <w:rPr>
        <w:noProof/>
      </w:rPr>
      <w:t>23.08.2018</w:t>
    </w:r>
    <w:r>
      <w:fldChar w:fldCharType="end"/>
    </w:r>
    <w:r>
      <w:t xml:space="preserve"> </w:t>
    </w:r>
    <w:r w:rsidRPr="00EF7DA0">
      <w:t>|</w:t>
    </w:r>
    <w:r w:rsidRPr="00C1137E">
      <w:t xml:space="preserve"> </w:t>
    </w:r>
    <w:r w:rsidR="001604D0">
      <w:fldChar w:fldCharType="begin"/>
    </w:r>
    <w:r w:rsidR="001604D0">
      <w:instrText xml:space="preserve"> FILENAME </w:instrText>
    </w:r>
    <w:r w:rsidR="001604D0">
      <w:fldChar w:fldCharType="separate"/>
    </w:r>
    <w:r w:rsidR="00FE2C6F">
      <w:rPr>
        <w:noProof/>
      </w:rPr>
      <w:t>Mutationsformular Aktivversicherte.docx</w:t>
    </w:r>
    <w:r w:rsidR="001604D0">
      <w:rPr>
        <w:noProof/>
      </w:rPr>
      <w:fldChar w:fldCharType="end"/>
    </w:r>
    <w:r>
      <w:rPr>
        <w:noProof/>
      </w:rPr>
      <w:t xml:space="preserve"> | </w:t>
    </w:r>
    <w:r w:rsidR="001604D0">
      <w:fldChar w:fldCharType="begin"/>
    </w:r>
    <w:r w:rsidR="001604D0">
      <w:instrText xml:space="preserve"> AUTHOR   \* MERGEFORMAT </w:instrText>
    </w:r>
    <w:r w:rsidR="001604D0">
      <w:fldChar w:fldCharType="separate"/>
    </w:r>
    <w:r w:rsidR="00FE2C6F">
      <w:rPr>
        <w:noProof/>
      </w:rPr>
      <w:t>Nejna Gothuey</w:t>
    </w:r>
    <w:r w:rsidR="001604D0">
      <w:rPr>
        <w:noProof/>
      </w:rPr>
      <w:fldChar w:fldCharType="end"/>
    </w:r>
    <w:r>
      <w:tab/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PAGE </w:instrText>
    </w:r>
    <w:r w:rsidRPr="00C1137E">
      <w:rPr>
        <w:rStyle w:val="Seitenzahl"/>
        <w:rFonts w:ascii="Calibri" w:hAnsi="Calibri"/>
      </w:rPr>
      <w:fldChar w:fldCharType="separate"/>
    </w:r>
    <w:r>
      <w:rPr>
        <w:rStyle w:val="Seitenzahl"/>
        <w:rFonts w:ascii="Calibri" w:hAnsi="Calibri"/>
        <w:noProof/>
      </w:rPr>
      <w:t>1</w:t>
    </w:r>
    <w:r w:rsidRPr="00C1137E">
      <w:rPr>
        <w:rStyle w:val="Seitenzahl"/>
        <w:rFonts w:ascii="Calibri" w:hAnsi="Calibri"/>
      </w:rPr>
      <w:fldChar w:fldCharType="end"/>
    </w:r>
    <w:r>
      <w:rPr>
        <w:rStyle w:val="Seitenzahl"/>
        <w:rFonts w:ascii="Calibri" w:hAnsi="Calibri"/>
      </w:rPr>
      <w:t xml:space="preserve"> </w:t>
    </w:r>
    <w:r w:rsidRPr="00EF7DA0">
      <w:t>|</w:t>
    </w:r>
    <w:r>
      <w:t xml:space="preserve"> </w:t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NUMPAGES </w:instrText>
    </w:r>
    <w:r w:rsidRPr="00C1137E">
      <w:rPr>
        <w:rStyle w:val="Seitenzahl"/>
        <w:rFonts w:ascii="Calibri" w:hAnsi="Calibri"/>
      </w:rPr>
      <w:fldChar w:fldCharType="separate"/>
    </w:r>
    <w:r w:rsidR="00FE2C6F">
      <w:rPr>
        <w:rStyle w:val="Seitenzahl"/>
        <w:rFonts w:ascii="Calibri" w:hAnsi="Calibri"/>
        <w:noProof/>
      </w:rPr>
      <w:t>1</w:t>
    </w:r>
    <w:r w:rsidRPr="00C1137E">
      <w:rPr>
        <w:rStyle w:val="Seitenzahl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258" w:rsidRDefault="00C05258">
      <w:r>
        <w:separator/>
      </w:r>
    </w:p>
  </w:footnote>
  <w:footnote w:type="continuationSeparator" w:id="0">
    <w:p w:rsidR="00C05258" w:rsidRDefault="00C0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258" w:rsidRDefault="00C0525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444FBCE7" wp14:editId="420EC7E1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2530800" cy="684000"/>
          <wp:effectExtent l="0" t="0" r="3175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k-sbv_CMYK_170731_DE-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258" w:rsidRDefault="00C0525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4C16EB0A" wp14:editId="2643B27B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706400" cy="752400"/>
          <wp:effectExtent l="0" t="0" r="8255" b="0"/>
          <wp:wrapNone/>
          <wp:docPr id="4" name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63B45DF2"/>
    <w:lvl w:ilvl="0">
      <w:start w:val="1"/>
      <w:numFmt w:val="bullet"/>
      <w:pStyle w:val="Aufzhlungszeichen5"/>
      <w:lvlText w:val=""/>
      <w:lvlJc w:val="left"/>
      <w:pPr>
        <w:ind w:left="1494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011D2"/>
    <w:lvl w:ilvl="0">
      <w:start w:val="1"/>
      <w:numFmt w:val="bullet"/>
      <w:pStyle w:val="Aufzhlungszeichen4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1320EE6"/>
    <w:lvl w:ilvl="0">
      <w:start w:val="1"/>
      <w:numFmt w:val="bullet"/>
      <w:pStyle w:val="Aufzhlungszeichen3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70070AA"/>
    <w:lvl w:ilvl="0">
      <w:start w:val="1"/>
      <w:numFmt w:val="bullet"/>
      <w:pStyle w:val="Aufzhlungszeichen2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A5D21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2032D9"/>
    <w:multiLevelType w:val="multilevel"/>
    <w:tmpl w:val="E0640BEC"/>
    <w:numStyleLink w:val="SBVNummerierung"/>
  </w:abstractNum>
  <w:abstractNum w:abstractNumId="6" w15:restartNumberingAfterBreak="0">
    <w:nsid w:val="04CC3CC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1F6E19"/>
    <w:multiLevelType w:val="multilevel"/>
    <w:tmpl w:val="E0640BEC"/>
    <w:numStyleLink w:val="SBVNummerierung"/>
  </w:abstractNum>
  <w:abstractNum w:abstractNumId="8" w15:restartNumberingAfterBreak="0">
    <w:nsid w:val="101952BB"/>
    <w:multiLevelType w:val="multilevel"/>
    <w:tmpl w:val="A2CE3CF0"/>
    <w:numStyleLink w:val="SBVAufzaehlung"/>
  </w:abstractNum>
  <w:abstractNum w:abstractNumId="9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BEC761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29716F"/>
    <w:multiLevelType w:val="multilevel"/>
    <w:tmpl w:val="A2CE3CF0"/>
    <w:styleLink w:val="SBVAufzaehlung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20726B38"/>
    <w:multiLevelType w:val="multilevel"/>
    <w:tmpl w:val="E0640BEC"/>
    <w:styleLink w:val="SBVNummerieru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214D3432"/>
    <w:multiLevelType w:val="multilevel"/>
    <w:tmpl w:val="E0640BEC"/>
    <w:numStyleLink w:val="SBVNummerierung"/>
  </w:abstractNum>
  <w:abstractNum w:abstractNumId="14" w15:restartNumberingAfterBreak="0">
    <w:nsid w:val="2743648E"/>
    <w:multiLevelType w:val="multilevel"/>
    <w:tmpl w:val="E0640BEC"/>
    <w:numStyleLink w:val="SBVNummerierung"/>
  </w:abstractNum>
  <w:abstractNum w:abstractNumId="15" w15:restartNumberingAfterBreak="0">
    <w:nsid w:val="30E27A22"/>
    <w:multiLevelType w:val="hybridMultilevel"/>
    <w:tmpl w:val="75720A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C4CEF"/>
    <w:multiLevelType w:val="multilevel"/>
    <w:tmpl w:val="E0640BEC"/>
    <w:numStyleLink w:val="SBVNummerierung"/>
  </w:abstractNum>
  <w:abstractNum w:abstractNumId="17" w15:restartNumberingAfterBreak="0">
    <w:nsid w:val="3A9E0056"/>
    <w:multiLevelType w:val="multilevel"/>
    <w:tmpl w:val="E0640BEC"/>
    <w:numStyleLink w:val="SBVNummerierung"/>
  </w:abstractNum>
  <w:abstractNum w:abstractNumId="18" w15:restartNumberingAfterBreak="0">
    <w:nsid w:val="3ADB2F57"/>
    <w:multiLevelType w:val="multilevel"/>
    <w:tmpl w:val="F90E57A4"/>
    <w:lvl w:ilvl="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9" w15:restartNumberingAfterBreak="0">
    <w:nsid w:val="3F5D257B"/>
    <w:multiLevelType w:val="hybridMultilevel"/>
    <w:tmpl w:val="71CC38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335E7"/>
    <w:multiLevelType w:val="hybridMultilevel"/>
    <w:tmpl w:val="3D626530"/>
    <w:lvl w:ilvl="0" w:tplc="A43AEB2A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66B0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1B087E"/>
    <w:multiLevelType w:val="hybridMultilevel"/>
    <w:tmpl w:val="DBDC0D7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D73B42"/>
    <w:multiLevelType w:val="hybridMultilevel"/>
    <w:tmpl w:val="6652BBCE"/>
    <w:lvl w:ilvl="0" w:tplc="FACCFBBE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A2BD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3D00C7"/>
    <w:multiLevelType w:val="hybridMultilevel"/>
    <w:tmpl w:val="4EBE4E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8"/>
  </w:num>
  <w:num w:numId="7">
    <w:abstractNumId w:val="9"/>
  </w:num>
  <w:num w:numId="8">
    <w:abstractNumId w:val="23"/>
  </w:num>
  <w:num w:numId="9">
    <w:abstractNumId w:val="12"/>
  </w:num>
  <w:num w:numId="10">
    <w:abstractNumId w:val="11"/>
  </w:num>
  <w:num w:numId="11">
    <w:abstractNumId w:val="19"/>
  </w:num>
  <w:num w:numId="12">
    <w:abstractNumId w:val="25"/>
  </w:num>
  <w:num w:numId="13">
    <w:abstractNumId w:val="4"/>
  </w:num>
  <w:num w:numId="14">
    <w:abstractNumId w:val="24"/>
  </w:num>
  <w:num w:numId="15">
    <w:abstractNumId w:val="21"/>
  </w:num>
  <w:num w:numId="16">
    <w:abstractNumId w:val="6"/>
  </w:num>
  <w:num w:numId="17">
    <w:abstractNumId w:val="10"/>
  </w:num>
  <w:num w:numId="18">
    <w:abstractNumId w:val="7"/>
  </w:num>
  <w:num w:numId="19">
    <w:abstractNumId w:val="14"/>
  </w:num>
  <w:num w:numId="20">
    <w:abstractNumId w:val="17"/>
  </w:num>
  <w:num w:numId="21">
    <w:abstractNumId w:val="5"/>
  </w:num>
  <w:num w:numId="22">
    <w:abstractNumId w:val="13"/>
  </w:num>
  <w:num w:numId="23">
    <w:abstractNumId w:val="15"/>
  </w:num>
  <w:num w:numId="24">
    <w:abstractNumId w:val="22"/>
  </w:num>
  <w:num w:numId="25">
    <w:abstractNumId w:val="8"/>
  </w:num>
  <w:num w:numId="2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drawingGridHorizontalSpacing w:val="142"/>
  <w:drawingGridVerticalSpacing w:val="142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1B"/>
    <w:rsid w:val="000010C9"/>
    <w:rsid w:val="00004853"/>
    <w:rsid w:val="00010AE2"/>
    <w:rsid w:val="000145A2"/>
    <w:rsid w:val="000163AF"/>
    <w:rsid w:val="00024709"/>
    <w:rsid w:val="00036298"/>
    <w:rsid w:val="0006452B"/>
    <w:rsid w:val="00070354"/>
    <w:rsid w:val="000719E8"/>
    <w:rsid w:val="000A6DF2"/>
    <w:rsid w:val="000B0699"/>
    <w:rsid w:val="000D3256"/>
    <w:rsid w:val="000E563E"/>
    <w:rsid w:val="00101AD0"/>
    <w:rsid w:val="0010751B"/>
    <w:rsid w:val="001579BC"/>
    <w:rsid w:val="001604D0"/>
    <w:rsid w:val="00162864"/>
    <w:rsid w:val="00167EB3"/>
    <w:rsid w:val="001772C4"/>
    <w:rsid w:val="0019054E"/>
    <w:rsid w:val="001B70AE"/>
    <w:rsid w:val="001D5B15"/>
    <w:rsid w:val="001E018B"/>
    <w:rsid w:val="001E1033"/>
    <w:rsid w:val="001F0CE5"/>
    <w:rsid w:val="001F186F"/>
    <w:rsid w:val="001F47EE"/>
    <w:rsid w:val="001F58F3"/>
    <w:rsid w:val="00217C42"/>
    <w:rsid w:val="0022325B"/>
    <w:rsid w:val="0022380B"/>
    <w:rsid w:val="002257DD"/>
    <w:rsid w:val="00227800"/>
    <w:rsid w:val="002316A0"/>
    <w:rsid w:val="002316D3"/>
    <w:rsid w:val="0023519F"/>
    <w:rsid w:val="00272D62"/>
    <w:rsid w:val="00294237"/>
    <w:rsid w:val="002A6A58"/>
    <w:rsid w:val="002B6BCA"/>
    <w:rsid w:val="002C2FC2"/>
    <w:rsid w:val="002C3C70"/>
    <w:rsid w:val="002D0D6B"/>
    <w:rsid w:val="002E375E"/>
    <w:rsid w:val="00303D1D"/>
    <w:rsid w:val="00323939"/>
    <w:rsid w:val="00334942"/>
    <w:rsid w:val="00334AF4"/>
    <w:rsid w:val="00377450"/>
    <w:rsid w:val="00394D9C"/>
    <w:rsid w:val="003A30DC"/>
    <w:rsid w:val="003A34F3"/>
    <w:rsid w:val="003D3159"/>
    <w:rsid w:val="003E62C1"/>
    <w:rsid w:val="003E7660"/>
    <w:rsid w:val="003F0DDE"/>
    <w:rsid w:val="00404C93"/>
    <w:rsid w:val="00463599"/>
    <w:rsid w:val="00474FF0"/>
    <w:rsid w:val="004819CB"/>
    <w:rsid w:val="004C0031"/>
    <w:rsid w:val="004C2466"/>
    <w:rsid w:val="004D0F05"/>
    <w:rsid w:val="004F220C"/>
    <w:rsid w:val="0052382E"/>
    <w:rsid w:val="005434AF"/>
    <w:rsid w:val="005653C7"/>
    <w:rsid w:val="005708A3"/>
    <w:rsid w:val="00575463"/>
    <w:rsid w:val="005C59A2"/>
    <w:rsid w:val="005E5C5C"/>
    <w:rsid w:val="005E6150"/>
    <w:rsid w:val="005F49D1"/>
    <w:rsid w:val="00622614"/>
    <w:rsid w:val="00631BCC"/>
    <w:rsid w:val="00635F33"/>
    <w:rsid w:val="00636250"/>
    <w:rsid w:val="0064437E"/>
    <w:rsid w:val="00650681"/>
    <w:rsid w:val="00680B77"/>
    <w:rsid w:val="006852E2"/>
    <w:rsid w:val="00692FE2"/>
    <w:rsid w:val="00697C95"/>
    <w:rsid w:val="006A0C4F"/>
    <w:rsid w:val="006A5AFE"/>
    <w:rsid w:val="006A71DB"/>
    <w:rsid w:val="006B7C5D"/>
    <w:rsid w:val="006C3164"/>
    <w:rsid w:val="006C3806"/>
    <w:rsid w:val="006C66CF"/>
    <w:rsid w:val="0073017D"/>
    <w:rsid w:val="00735D70"/>
    <w:rsid w:val="007361CB"/>
    <w:rsid w:val="007441AC"/>
    <w:rsid w:val="00753D69"/>
    <w:rsid w:val="00761CFE"/>
    <w:rsid w:val="0077060A"/>
    <w:rsid w:val="0079410E"/>
    <w:rsid w:val="007A2FCC"/>
    <w:rsid w:val="007C7AC7"/>
    <w:rsid w:val="007D7DA0"/>
    <w:rsid w:val="007F14AD"/>
    <w:rsid w:val="007F42FE"/>
    <w:rsid w:val="008112AC"/>
    <w:rsid w:val="00815F53"/>
    <w:rsid w:val="00831380"/>
    <w:rsid w:val="00841232"/>
    <w:rsid w:val="00850D71"/>
    <w:rsid w:val="008579E6"/>
    <w:rsid w:val="00864E05"/>
    <w:rsid w:val="008721CB"/>
    <w:rsid w:val="0088449A"/>
    <w:rsid w:val="00891BD5"/>
    <w:rsid w:val="008C71D2"/>
    <w:rsid w:val="008D0D78"/>
    <w:rsid w:val="008E06F7"/>
    <w:rsid w:val="008E0D6C"/>
    <w:rsid w:val="009202E6"/>
    <w:rsid w:val="00925537"/>
    <w:rsid w:val="009259DC"/>
    <w:rsid w:val="00934454"/>
    <w:rsid w:val="009350E1"/>
    <w:rsid w:val="00935810"/>
    <w:rsid w:val="00952563"/>
    <w:rsid w:val="009A1C6C"/>
    <w:rsid w:val="009B5474"/>
    <w:rsid w:val="009E6472"/>
    <w:rsid w:val="00A0219A"/>
    <w:rsid w:val="00A20457"/>
    <w:rsid w:val="00A305F7"/>
    <w:rsid w:val="00A32F03"/>
    <w:rsid w:val="00A44352"/>
    <w:rsid w:val="00A4667B"/>
    <w:rsid w:val="00A47DD3"/>
    <w:rsid w:val="00A64CED"/>
    <w:rsid w:val="00AA723C"/>
    <w:rsid w:val="00AC6D5E"/>
    <w:rsid w:val="00AC79B0"/>
    <w:rsid w:val="00AD04A9"/>
    <w:rsid w:val="00B04E0D"/>
    <w:rsid w:val="00B06F02"/>
    <w:rsid w:val="00B36677"/>
    <w:rsid w:val="00B458BF"/>
    <w:rsid w:val="00B464FF"/>
    <w:rsid w:val="00B7251E"/>
    <w:rsid w:val="00B9795F"/>
    <w:rsid w:val="00BB2748"/>
    <w:rsid w:val="00BB34D0"/>
    <w:rsid w:val="00BE79D8"/>
    <w:rsid w:val="00BF0DFC"/>
    <w:rsid w:val="00BF43A5"/>
    <w:rsid w:val="00BF4624"/>
    <w:rsid w:val="00C05258"/>
    <w:rsid w:val="00C233F3"/>
    <w:rsid w:val="00C363ED"/>
    <w:rsid w:val="00C36E20"/>
    <w:rsid w:val="00C4545F"/>
    <w:rsid w:val="00C467D1"/>
    <w:rsid w:val="00C46AB4"/>
    <w:rsid w:val="00C536A7"/>
    <w:rsid w:val="00C76444"/>
    <w:rsid w:val="00C96720"/>
    <w:rsid w:val="00CA2EAF"/>
    <w:rsid w:val="00CC72B2"/>
    <w:rsid w:val="00CE746C"/>
    <w:rsid w:val="00D22B30"/>
    <w:rsid w:val="00D22F4C"/>
    <w:rsid w:val="00D35F3F"/>
    <w:rsid w:val="00D50BCC"/>
    <w:rsid w:val="00D51344"/>
    <w:rsid w:val="00D91174"/>
    <w:rsid w:val="00D92C5E"/>
    <w:rsid w:val="00DA44CF"/>
    <w:rsid w:val="00DB3A63"/>
    <w:rsid w:val="00DD2E81"/>
    <w:rsid w:val="00DD6203"/>
    <w:rsid w:val="00DF093E"/>
    <w:rsid w:val="00E1407B"/>
    <w:rsid w:val="00E34D65"/>
    <w:rsid w:val="00E61198"/>
    <w:rsid w:val="00E81B25"/>
    <w:rsid w:val="00EA05C6"/>
    <w:rsid w:val="00EA1DB4"/>
    <w:rsid w:val="00EA6A85"/>
    <w:rsid w:val="00EB03C3"/>
    <w:rsid w:val="00EE47FD"/>
    <w:rsid w:val="00EE4E68"/>
    <w:rsid w:val="00EF6753"/>
    <w:rsid w:val="00F27DB8"/>
    <w:rsid w:val="00F45E3B"/>
    <w:rsid w:val="00F55BA3"/>
    <w:rsid w:val="00F60776"/>
    <w:rsid w:val="00F768F9"/>
    <w:rsid w:val="00FA3997"/>
    <w:rsid w:val="00FA5616"/>
    <w:rsid w:val="00FA60D4"/>
    <w:rsid w:val="00FC28AE"/>
    <w:rsid w:val="00FD4A77"/>
    <w:rsid w:val="00FD547D"/>
    <w:rsid w:val="00FE2C6F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5:docId w15:val="{A14F68A8-3557-4EB1-9962-15A5DC27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70AE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hAnsiTheme="minorHAnsi"/>
      <w:sz w:val="21"/>
      <w:lang w:eastAsia="de-DE"/>
    </w:rPr>
  </w:style>
  <w:style w:type="paragraph" w:styleId="berschrift1">
    <w:name w:val="heading 1"/>
    <w:basedOn w:val="Standard"/>
    <w:next w:val="Standard"/>
    <w:qFormat/>
    <w:rsid w:val="00E61198"/>
    <w:pPr>
      <w:keepNext/>
      <w:keepLines/>
      <w:numPr>
        <w:numId w:val="7"/>
      </w:numPr>
      <w:spacing w:before="480" w:after="24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E61198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 w:val="0"/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E61198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E61198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E61198"/>
    <w:pPr>
      <w:numPr>
        <w:ilvl w:val="4"/>
      </w:numPr>
      <w:ind w:left="851" w:hanging="851"/>
      <w:outlineLvl w:val="4"/>
    </w:pPr>
    <w:rPr>
      <w:sz w:val="21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A32F03"/>
    <w:pPr>
      <w:numPr>
        <w:numId w:val="6"/>
      </w:numPr>
      <w:ind w:left="431" w:hanging="431"/>
    </w:pPr>
  </w:style>
  <w:style w:type="paragraph" w:styleId="Aufzhlungszeichen">
    <w:name w:val="List Bullet"/>
    <w:basedOn w:val="Standard"/>
    <w:autoRedefine/>
    <w:rsid w:val="00A32F03"/>
    <w:pPr>
      <w:numPr>
        <w:numId w:val="1"/>
      </w:numPr>
      <w:spacing w:after="60"/>
      <w:ind w:left="357" w:hanging="357"/>
    </w:pPr>
  </w:style>
  <w:style w:type="paragraph" w:styleId="Titel">
    <w:name w:val="Title"/>
    <w:basedOn w:val="Standard"/>
    <w:next w:val="Standard"/>
    <w:qFormat/>
    <w:rsid w:val="00394D9C"/>
    <w:pPr>
      <w:keepNext/>
      <w:keepLines/>
      <w:pBdr>
        <w:bottom w:val="single" w:sz="4" w:space="6" w:color="auto"/>
      </w:pBdr>
      <w:spacing w:before="480"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rsid w:val="002C3C70"/>
    <w:pPr>
      <w:numPr>
        <w:numId w:val="2"/>
      </w:numPr>
    </w:pPr>
  </w:style>
  <w:style w:type="paragraph" w:styleId="Aufzhlungszeichen3">
    <w:name w:val="List Bullet 3"/>
    <w:basedOn w:val="Standard"/>
    <w:autoRedefine/>
    <w:rsid w:val="002C3C70"/>
    <w:pPr>
      <w:numPr>
        <w:numId w:val="3"/>
      </w:numPr>
      <w:spacing w:after="60"/>
    </w:pPr>
  </w:style>
  <w:style w:type="paragraph" w:styleId="Aufzhlungszeichen4">
    <w:name w:val="List Bullet 4"/>
    <w:basedOn w:val="Standard"/>
    <w:autoRedefine/>
    <w:rsid w:val="002C3C70"/>
    <w:pPr>
      <w:numPr>
        <w:numId w:val="4"/>
      </w:numPr>
      <w:spacing w:after="60"/>
    </w:pPr>
  </w:style>
  <w:style w:type="paragraph" w:styleId="Aufzhlungszeichen5">
    <w:name w:val="List Bullet 5"/>
    <w:basedOn w:val="Standard"/>
    <w:autoRedefine/>
    <w:rsid w:val="002C3C70"/>
    <w:pPr>
      <w:numPr>
        <w:numId w:val="5"/>
      </w:numPr>
      <w:spacing w:after="60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next w:val="Standard"/>
    <w:autoRedefine/>
    <w:qFormat/>
    <w:rsid w:val="004F220C"/>
    <w:pPr>
      <w:spacing w:before="240" w:after="60"/>
      <w:outlineLvl w:val="1"/>
    </w:pPr>
    <w:rPr>
      <w:b/>
    </w:r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3E62C1"/>
  </w:style>
  <w:style w:type="paragraph" w:customStyle="1" w:styleId="Titel2schmal">
    <w:name w:val="Titel 2 schmal"/>
    <w:basedOn w:val="Standard"/>
    <w:next w:val="Standard"/>
    <w:qFormat/>
    <w:rsid w:val="00FA60D4"/>
    <w:pPr>
      <w:pBdr>
        <w:bottom w:val="single" w:sz="4" w:space="3" w:color="auto"/>
      </w:pBdr>
      <w:spacing w:before="240"/>
      <w:outlineLvl w:val="1"/>
    </w:pPr>
    <w:rPr>
      <w:b/>
      <w:sz w:val="28"/>
    </w:rPr>
  </w:style>
  <w:style w:type="paragraph" w:customStyle="1" w:styleId="Seitennummern">
    <w:name w:val="Seitennummern"/>
    <w:basedOn w:val="Standard"/>
    <w:next w:val="Standard"/>
    <w:qFormat/>
    <w:rsid w:val="00C233F3"/>
    <w:pPr>
      <w:framePr w:wrap="notBeside" w:vAnchor="page" w:hAnchor="page" w:x="1419" w:y="3063"/>
    </w:pPr>
  </w:style>
  <w:style w:type="paragraph" w:customStyle="1" w:styleId="Traeger">
    <w:name w:val="Traeger"/>
    <w:basedOn w:val="Standard"/>
    <w:qFormat/>
    <w:rsid w:val="00D50BCC"/>
    <w:pPr>
      <w:framePr w:w="4253" w:h="1418" w:hRule="exact" w:wrap="notBeside" w:vAnchor="page" w:hAnchor="page" w:x="6805" w:y="511"/>
      <w:spacing w:line="240" w:lineRule="exact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63599"/>
    <w:rPr>
      <w:rFonts w:asciiTheme="minorHAnsi" w:hAnsiTheme="minorHAnsi"/>
      <w:sz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5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599"/>
    <w:rPr>
      <w:rFonts w:ascii="Tahoma" w:hAnsi="Tahoma" w:cs="Tahoma"/>
      <w:sz w:val="16"/>
      <w:szCs w:val="16"/>
      <w:lang w:eastAsia="de-DE"/>
    </w:rPr>
  </w:style>
  <w:style w:type="paragraph" w:customStyle="1" w:styleId="Absender">
    <w:name w:val="Absender"/>
    <w:basedOn w:val="Standard"/>
    <w:qFormat/>
    <w:rsid w:val="007D7DA0"/>
    <w:pPr>
      <w:framePr w:w="6634" w:h="964" w:hRule="exact" w:wrap="notBeside" w:vAnchor="page" w:hAnchor="page" w:x="4424" w:y="16274"/>
      <w:contextualSpacing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463599"/>
    <w:rPr>
      <w:rFonts w:asciiTheme="minorHAnsi" w:hAnsiTheme="minorHAnsi"/>
      <w:color w:val="999999"/>
      <w:sz w:val="1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F42FE"/>
    <w:rPr>
      <w:color w:val="808080"/>
    </w:rPr>
  </w:style>
  <w:style w:type="paragraph" w:styleId="Listenabsatz">
    <w:name w:val="List Paragraph"/>
    <w:basedOn w:val="Standard"/>
    <w:link w:val="ListenabsatzZchn"/>
    <w:uiPriority w:val="34"/>
    <w:qFormat/>
    <w:rsid w:val="004C2466"/>
    <w:pPr>
      <w:numPr>
        <w:numId w:val="8"/>
      </w:numPr>
      <w:contextualSpacing/>
    </w:pPr>
  </w:style>
  <w:style w:type="numbering" w:customStyle="1" w:styleId="SBVNummerierung">
    <w:name w:val="SBV_Nummerierung"/>
    <w:basedOn w:val="KeineListe"/>
    <w:uiPriority w:val="99"/>
    <w:rsid w:val="00AC6D5E"/>
    <w:pPr>
      <w:numPr>
        <w:numId w:val="9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58BF"/>
    <w:rPr>
      <w:rFonts w:asciiTheme="minorHAnsi" w:hAnsiTheme="minorHAnsi"/>
      <w:sz w:val="21"/>
      <w:lang w:eastAsia="de-DE"/>
    </w:rPr>
  </w:style>
  <w:style w:type="numbering" w:customStyle="1" w:styleId="SBVAufzaehlung">
    <w:name w:val="SBV_Aufzaehlung"/>
    <w:basedOn w:val="KeineListe"/>
    <w:uiPriority w:val="99"/>
    <w:rsid w:val="009E6472"/>
    <w:pPr>
      <w:numPr>
        <w:numId w:val="10"/>
      </w:numPr>
    </w:pPr>
  </w:style>
  <w:style w:type="table" w:styleId="Tabellenraster">
    <w:name w:val="Table Grid"/>
    <w:basedOn w:val="NormaleTabelle"/>
    <w:uiPriority w:val="59"/>
    <w:rsid w:val="0056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VTabelle">
    <w:name w:val="SBV_Tabelle"/>
    <w:basedOn w:val="NormaleTabelle"/>
    <w:uiPriority w:val="99"/>
    <w:rsid w:val="00CC72B2"/>
    <w:pPr>
      <w:spacing w:after="120" w:line="240" w:lineRule="exac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Titel3">
    <w:name w:val="Titel 3"/>
    <w:basedOn w:val="Standard"/>
    <w:next w:val="Standard"/>
    <w:qFormat/>
    <w:rsid w:val="00FC28AE"/>
    <w:pPr>
      <w:spacing w:before="240"/>
      <w:outlineLvl w:val="2"/>
    </w:pPr>
    <w:rPr>
      <w:b/>
      <w:sz w:val="26"/>
    </w:rPr>
  </w:style>
  <w:style w:type="paragraph" w:customStyle="1" w:styleId="Titel4">
    <w:name w:val="Titel 4"/>
    <w:basedOn w:val="Standard"/>
    <w:next w:val="Standard"/>
    <w:qFormat/>
    <w:rsid w:val="00FC28AE"/>
    <w:pPr>
      <w:spacing w:before="240"/>
      <w:outlineLvl w:val="3"/>
    </w:pPr>
    <w:rPr>
      <w:b/>
      <w:sz w:val="24"/>
    </w:rPr>
  </w:style>
  <w:style w:type="paragraph" w:customStyle="1" w:styleId="Untertitel2">
    <w:name w:val="Untertitel 2"/>
    <w:basedOn w:val="Standard"/>
    <w:qFormat/>
    <w:rsid w:val="009B5474"/>
    <w:pPr>
      <w:spacing w:before="180" w:after="0"/>
      <w:outlineLvl w:val="2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4.wmf"/><Relationship Id="rId32" Type="http://schemas.openxmlformats.org/officeDocument/2006/relationships/control" Target="activeX/activeX20.xm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31" Type="http://schemas.openxmlformats.org/officeDocument/2006/relationships/control" Target="activeX/activeX1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image" Target="media/image3.wmf"/><Relationship Id="rId27" Type="http://schemas.openxmlformats.org/officeDocument/2006/relationships/control" Target="activeX/activeX16.xml"/><Relationship Id="rId30" Type="http://schemas.openxmlformats.org/officeDocument/2006/relationships/image" Target="media/image5.wmf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71E4-19DC-43C9-B840-020B356A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C13FA5A0.dotm</Template>
  <TotalTime>0</TotalTime>
  <Pages>1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Nejna Gothuey</dc:creator>
  <cp:lastModifiedBy>Oberholzer Ursula</cp:lastModifiedBy>
  <cp:revision>10</cp:revision>
  <cp:lastPrinted>2018-08-06T08:57:00Z</cp:lastPrinted>
  <dcterms:created xsi:type="dcterms:W3CDTF">2017-09-29T08:58:00Z</dcterms:created>
  <dcterms:modified xsi:type="dcterms:W3CDTF">2019-01-28T08:32:00Z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VNoLogo">
    <vt:bool>false</vt:bool>
  </property>
</Properties>
</file>